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AA" w:rsidRDefault="004264AA" w:rsidP="004264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Band Parents’ Booster Organization</w:t>
      </w:r>
    </w:p>
    <w:p w:rsidR="006C111B" w:rsidRDefault="004264AA" w:rsidP="004264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Scholarship Application Form</w:t>
      </w:r>
    </w:p>
    <w:p w:rsidR="004264AA" w:rsidRDefault="004264AA" w:rsidP="004264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264AA" w:rsidRDefault="004264AA" w:rsidP="00426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071515513"/>
          <w:placeholder>
            <w:docPart w:val="68F000F974114834A16B3C1C279C49C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95714">
            <w:rPr>
              <w:rStyle w:val="PlaceholderText"/>
              <w:u w:val="single"/>
            </w:rPr>
            <w:t>Click here to enter a date.</w:t>
          </w:r>
        </w:sdtContent>
      </w:sdt>
    </w:p>
    <w:p w:rsidR="004264AA" w:rsidRDefault="004264AA" w:rsidP="00426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071515503"/>
          <w:placeholder>
            <w:docPart w:val="F0F7883C19D741A08AFA5D188302BCEF"/>
          </w:placeholder>
          <w:showingPlcHdr/>
          <w:text/>
        </w:sdtPr>
        <w:sdtContent>
          <w:r w:rsidR="00E20342">
            <w:rPr>
              <w:rStyle w:val="PlaceholderText"/>
              <w:u w:val="single"/>
            </w:rPr>
            <w:t>Enter your last name</w:t>
          </w:r>
          <w:r w:rsidRPr="004264AA">
            <w:rPr>
              <w:rStyle w:val="PlaceholderText"/>
              <w:u w:val="single"/>
            </w:rPr>
            <w:t>.</w:t>
          </w:r>
        </w:sdtContent>
      </w:sdt>
      <w:r w:rsidRPr="004264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071515504"/>
          <w:placeholder>
            <w:docPart w:val="5EBD8626EC244AC68BE1812C0CD45BF8"/>
          </w:placeholder>
          <w:showingPlcHdr/>
          <w:text/>
        </w:sdtPr>
        <w:sdtContent>
          <w:r w:rsidR="00E20342">
            <w:rPr>
              <w:rStyle w:val="PlaceholderText"/>
              <w:u w:val="single"/>
            </w:rPr>
            <w:t>Enter your first name</w:t>
          </w:r>
          <w:r w:rsidRPr="004264AA">
            <w:rPr>
              <w:rStyle w:val="PlaceholderText"/>
              <w:u w:val="single"/>
            </w:rPr>
            <w:t>.</w:t>
          </w:r>
        </w:sdtContent>
      </w:sdt>
      <w:r w:rsidRPr="004264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071515505"/>
          <w:placeholder>
            <w:docPart w:val="72B9691BA2F34CB2BF10E4A0E280FC45"/>
          </w:placeholder>
          <w:showingPlcHdr/>
          <w:text/>
        </w:sdtPr>
        <w:sdtContent>
          <w:r w:rsidR="00E20342">
            <w:rPr>
              <w:rStyle w:val="PlaceholderText"/>
              <w:u w:val="single"/>
            </w:rPr>
            <w:t xml:space="preserve">Enter your middle name </w:t>
          </w:r>
          <w:r w:rsidRPr="004264AA">
            <w:rPr>
              <w:rStyle w:val="PlaceholderText"/>
              <w:u w:val="single"/>
            </w:rPr>
            <w:t>.</w:t>
          </w:r>
        </w:sdtContent>
      </w:sdt>
    </w:p>
    <w:p w:rsidR="004264AA" w:rsidRDefault="004264AA" w:rsidP="00426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071515509"/>
          <w:placeholder>
            <w:docPart w:val="18C5260F74C141CC9561E1C6222E3672"/>
          </w:placeholder>
          <w:showingPlcHdr/>
          <w:text/>
        </w:sdtPr>
        <w:sdtEndPr>
          <w:rPr>
            <w:u w:val="none"/>
          </w:rPr>
        </w:sdtEndPr>
        <w:sdtContent>
          <w:r w:rsidR="00E20342">
            <w:rPr>
              <w:rStyle w:val="PlaceholderText"/>
              <w:u w:val="single"/>
            </w:rPr>
            <w:t>Street Address</w:t>
          </w:r>
        </w:sdtContent>
      </w:sdt>
    </w:p>
    <w:p w:rsidR="00E20342" w:rsidRPr="00E20342" w:rsidRDefault="00E20342" w:rsidP="004264A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034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071515537"/>
          <w:placeholder>
            <w:docPart w:val="4D2E6460DCB7405797B2C7785B23E9D1"/>
          </w:placeholder>
          <w:showingPlcHdr/>
          <w:text/>
        </w:sdtPr>
        <w:sdtContent>
          <w:r w:rsidRPr="00E20342">
            <w:rPr>
              <w:rStyle w:val="PlaceholderText"/>
              <w:u w:val="single"/>
            </w:rPr>
            <w:t>City, State, Zip Code</w:t>
          </w:r>
        </w:sdtContent>
      </w:sdt>
    </w:p>
    <w:p w:rsidR="004264AA" w:rsidRDefault="004264AA" w:rsidP="00426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Telephone: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071515514"/>
          <w:placeholder>
            <w:docPart w:val="D6A568980467456586082FBF56ACD66A"/>
          </w:placeholder>
          <w:showingPlcHdr/>
          <w:text/>
        </w:sdtPr>
        <w:sdtEndPr>
          <w:rPr>
            <w:u w:val="none"/>
          </w:rPr>
        </w:sdtEndPr>
        <w:sdtContent>
          <w:r w:rsidR="00E20342">
            <w:rPr>
              <w:rStyle w:val="PlaceholderText"/>
              <w:u w:val="single"/>
            </w:rPr>
            <w:t>Enter your telephone number</w:t>
          </w:r>
          <w:r w:rsidRPr="004264AA">
            <w:rPr>
              <w:rStyle w:val="PlaceholderText"/>
              <w:u w:val="single"/>
            </w:rPr>
            <w:t>.</w:t>
          </w:r>
        </w:sdtContent>
      </w:sdt>
    </w:p>
    <w:p w:rsidR="004264AA" w:rsidRDefault="004264AA" w:rsidP="00426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Father’s Name: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071515516"/>
          <w:placeholder>
            <w:docPart w:val="3B1F36ED929C4A59A628376D1EDE63BE"/>
          </w:placeholder>
          <w:showingPlcHdr/>
          <w:text/>
        </w:sdtPr>
        <w:sdtContent>
          <w:r w:rsidR="00E20342">
            <w:rPr>
              <w:rStyle w:val="PlaceholderText"/>
              <w:u w:val="single"/>
            </w:rPr>
            <w:t>First and Last Name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Phone: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071515517"/>
          <w:placeholder>
            <w:docPart w:val="3B1F36ED929C4A59A628376D1EDE63BE"/>
          </w:placeholder>
          <w:showingPlcHdr/>
          <w:text/>
        </w:sdtPr>
        <w:sdtEndPr>
          <w:rPr>
            <w:u w:val="none"/>
          </w:rPr>
        </w:sdtEndPr>
        <w:sdtContent>
          <w:r w:rsidR="00B309E9">
            <w:rPr>
              <w:rStyle w:val="PlaceholderText"/>
              <w:u w:val="single"/>
            </w:rPr>
            <w:t>First and Last Name</w:t>
          </w:r>
        </w:sdtContent>
      </w:sdt>
    </w:p>
    <w:p w:rsidR="004264AA" w:rsidRDefault="004264AA" w:rsidP="00426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Mother’s Name: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071515520"/>
          <w:placeholder>
            <w:docPart w:val="CAB97D2725E14812974DFB965FF91AA5"/>
          </w:placeholder>
          <w:showingPlcHdr/>
          <w:text/>
        </w:sdtPr>
        <w:sdtContent>
          <w:r w:rsidR="00E20342">
            <w:rPr>
              <w:rStyle w:val="PlaceholderText"/>
              <w:u w:val="single"/>
            </w:rPr>
            <w:t>First and Last Name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Phone: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071515521"/>
          <w:placeholder>
            <w:docPart w:val="CAB97D2725E14812974DFB965FF91AA5"/>
          </w:placeholder>
          <w:showingPlcHdr/>
          <w:text/>
        </w:sdtPr>
        <w:sdtEndPr>
          <w:rPr>
            <w:u w:val="none"/>
          </w:rPr>
        </w:sdtEndPr>
        <w:sdtContent>
          <w:r w:rsidR="00B309E9">
            <w:rPr>
              <w:rStyle w:val="PlaceholderText"/>
              <w:u w:val="single"/>
            </w:rPr>
            <w:t>First and Last Name</w:t>
          </w:r>
        </w:sdtContent>
      </w:sdt>
    </w:p>
    <w:p w:rsidR="004264AA" w:rsidRDefault="00BA480D" w:rsidP="00426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pt;margin-top:5pt;width:540.75pt;height:0;z-index:251658240" o:connectortype="straight" strokeweight="3pt"/>
        </w:pict>
      </w:r>
    </w:p>
    <w:p w:rsidR="004264AA" w:rsidRDefault="004264AA" w:rsidP="00426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</w:t>
      </w:r>
      <w:r w:rsidR="009607EF">
        <w:rPr>
          <w:rFonts w:ascii="Times New Roman" w:hAnsi="Times New Roman" w:cs="Times New Roman"/>
          <w:sz w:val="24"/>
          <w:szCs w:val="24"/>
        </w:rPr>
        <w:t xml:space="preserve"> you been accepted at any college/university or vocational school to date?</w:t>
      </w:r>
    </w:p>
    <w:p w:rsidR="003917A4" w:rsidRDefault="00D632D5" w:rsidP="00FA61FF">
      <w:pPr>
        <w:framePr w:hSpace="187" w:wrap="notBeside" w:vAnchor="text" w:hAnchor="text" w:y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  No</w:t>
      </w:r>
    </w:p>
    <w:p w:rsidR="009607EF" w:rsidRDefault="009607EF" w:rsidP="00426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please list: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071515533"/>
          <w:placeholder>
            <w:docPart w:val="AF0C2070388C46D58E5E7AD9D6BFC3F3"/>
          </w:placeholder>
          <w:showingPlcHdr/>
          <w:text/>
        </w:sdtPr>
        <w:sdtContent>
          <w:r w:rsidR="00E20342" w:rsidRPr="00E20342">
            <w:rPr>
              <w:rStyle w:val="PlaceholderText"/>
              <w:u w:val="single"/>
            </w:rPr>
            <w:t>List of Schools</w:t>
          </w:r>
        </w:sdtContent>
      </w:sdt>
    </w:p>
    <w:p w:rsidR="00E20342" w:rsidRDefault="00E20342" w:rsidP="00426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342" w:rsidRDefault="00E20342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received other scholarships to date? 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75446862"/>
          <w:lock w:val="contentLocked"/>
          <w:placeholder>
            <w:docPart w:val="9CD3330AA8C4497785D3ECBDEA627C2A"/>
          </w:placeholder>
          <w:group/>
        </w:sdtPr>
        <w:sdtContent>
          <w:r w:rsidR="00BA480D">
            <w:rPr>
              <w:rFonts w:ascii="Times New Roman" w:hAnsi="Times New Roman" w:cs="Times New Roman"/>
              <w:sz w:val="24"/>
              <w:szCs w:val="24"/>
            </w:rPr>
            <w:object w:dxaOrig="225" w:dyaOrig="2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.25pt;height:21.75pt" o:ole="">
                <v:imagedata r:id="rId5" o:title=""/>
              </v:shape>
              <w:control r:id="rId6" w:name="Object 1" w:shapeid="_x0000_i1025"/>
            </w:object>
          </w:r>
          <w:r w:rsidR="00E57CD3">
            <w:rPr>
              <w:rFonts w:ascii="Times New Roman" w:hAnsi="Times New Roman" w:cs="Times New Roman"/>
              <w:sz w:val="24"/>
              <w:szCs w:val="24"/>
            </w:rPr>
            <w:t xml:space="preserve">Yes  </w:t>
          </w:r>
          <w:r w:rsidR="00BA480D">
            <w:rPr>
              <w:rFonts w:ascii="Times New Roman" w:hAnsi="Times New Roman" w:cs="Times New Roman"/>
              <w:sz w:val="24"/>
              <w:szCs w:val="24"/>
            </w:rPr>
            <w:object w:dxaOrig="225" w:dyaOrig="225">
              <v:shape id="_x0000_i1026" type="#_x0000_t75" style="width:12.75pt;height:21.75pt" o:ole="">
                <v:imagedata r:id="rId7" o:title=""/>
              </v:shape>
              <w:control r:id="rId8" w:name="Object 2" w:shapeid="_x0000_i1026"/>
            </w:object>
          </w:r>
          <w:r w:rsidR="00E57CD3">
            <w:rPr>
              <w:rFonts w:ascii="Times New Roman" w:hAnsi="Times New Roman" w:cs="Times New Roman"/>
              <w:sz w:val="24"/>
              <w:szCs w:val="24"/>
            </w:rPr>
            <w:t>No</w:t>
          </w:r>
        </w:sdtContent>
      </w:sdt>
    </w:p>
    <w:p w:rsidR="00E20342" w:rsidRDefault="00E20342" w:rsidP="00426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how much: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071515550"/>
          <w:placeholder>
            <w:docPart w:val="CFFC765BFA6345F18923C26F17AB74A6"/>
          </w:placeholder>
          <w:showingPlcHdr/>
          <w:text/>
        </w:sdtPr>
        <w:sdtContent>
          <w:r w:rsidRPr="00E20342">
            <w:rPr>
              <w:rFonts w:ascii="Times New Roman" w:hAnsi="Times New Roman" w:cs="Times New Roman"/>
              <w:sz w:val="24"/>
              <w:szCs w:val="24"/>
              <w:u w:val="single"/>
            </w:rPr>
            <w:t>Scholarship Amount</w:t>
          </w:r>
        </w:sdtContent>
      </w:sdt>
    </w:p>
    <w:p w:rsidR="00E20342" w:rsidRDefault="00E20342" w:rsidP="00426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342" w:rsidRDefault="00E20342" w:rsidP="00426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of preference:</w:t>
      </w:r>
    </w:p>
    <w:p w:rsidR="00E20342" w:rsidRDefault="00E20342" w:rsidP="00426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college/University or Vocational School</w:t>
      </w:r>
    </w:p>
    <w:sdt>
      <w:sdtPr>
        <w:rPr>
          <w:rFonts w:ascii="Times New Roman" w:hAnsi="Times New Roman" w:cs="Times New Roman"/>
          <w:sz w:val="24"/>
          <w:szCs w:val="24"/>
          <w:u w:val="single"/>
        </w:rPr>
        <w:id w:val="1071515576"/>
        <w:placeholder>
          <w:docPart w:val="9D4BFB1E6F7E4B0D810F4918EB313105"/>
        </w:placeholder>
        <w:showingPlcHdr/>
        <w:text/>
      </w:sdtPr>
      <w:sdtContent>
        <w:p w:rsidR="00E20342" w:rsidRPr="00E20342" w:rsidRDefault="00E20342" w:rsidP="00E20342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E20342">
            <w:rPr>
              <w:rFonts w:ascii="Times New Roman" w:hAnsi="Times New Roman" w:cs="Times New Roman"/>
              <w:sz w:val="24"/>
              <w:szCs w:val="24"/>
              <w:u w:val="single"/>
            </w:rPr>
            <w:t>First Choice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  <w:u w:val="single"/>
        </w:rPr>
        <w:id w:val="1071515602"/>
        <w:placeholder>
          <w:docPart w:val="F5F694CD8CA34D25892711086DCFBF22"/>
        </w:placeholder>
        <w:showingPlcHdr/>
        <w:text/>
      </w:sdtPr>
      <w:sdtContent>
        <w:p w:rsidR="00E20342" w:rsidRPr="00E20342" w:rsidRDefault="00E20342" w:rsidP="00E20342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E20342">
            <w:rPr>
              <w:rFonts w:ascii="Times New Roman" w:hAnsi="Times New Roman" w:cs="Times New Roman"/>
              <w:sz w:val="24"/>
              <w:szCs w:val="24"/>
              <w:u w:val="single"/>
            </w:rPr>
            <w:t>Second Choice</w:t>
          </w:r>
        </w:p>
      </w:sdtContent>
    </w:sdt>
    <w:p w:rsidR="00E20342" w:rsidRDefault="00E20342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Academics:</w:t>
      </w:r>
    </w:p>
    <w:p w:rsidR="00E20342" w:rsidRDefault="00E20342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GPA: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 w:rsidRPr="00E203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071515628"/>
          <w:placeholder>
            <w:docPart w:val="AE68183801A84787B2F6C288C7B7DBDB"/>
          </w:placeholder>
          <w:showingPlcHdr/>
          <w:text/>
        </w:sdtPr>
        <w:sdtContent>
          <w:r w:rsidRPr="00E20342">
            <w:rPr>
              <w:rStyle w:val="PlaceholderText"/>
              <w:u w:val="single"/>
            </w:rPr>
            <w:t>GPA</w:t>
          </w:r>
        </w:sdtContent>
      </w:sdt>
      <w:r w:rsidRPr="00E2034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Pr="00E203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071515630"/>
          <w:placeholder>
            <w:docPart w:val="990DF8415A39477CA1E13CAC3E5065CB"/>
          </w:placeholder>
          <w:showingPlcHdr/>
          <w:text/>
        </w:sdtPr>
        <w:sdtContent>
          <w:r w:rsidRPr="00E20342">
            <w:rPr>
              <w:rFonts w:ascii="Times New Roman" w:hAnsi="Times New Roman" w:cs="Times New Roman"/>
              <w:sz w:val="24"/>
              <w:szCs w:val="24"/>
              <w:u w:val="single"/>
            </w:rPr>
            <w:t>GPA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 w:rsidRPr="00E203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071515656"/>
          <w:placeholder>
            <w:docPart w:val="A8CDC264F11C41C5BF1FC737011DA366"/>
          </w:placeholder>
          <w:showingPlcHdr/>
          <w:text/>
        </w:sdtPr>
        <w:sdtContent>
          <w:r w:rsidRPr="00E20342">
            <w:rPr>
              <w:rFonts w:ascii="Times New Roman" w:hAnsi="Times New Roman" w:cs="Times New Roman"/>
              <w:sz w:val="24"/>
              <w:szCs w:val="24"/>
              <w:u w:val="single"/>
            </w:rPr>
            <w:t>GPA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 w:rsidRPr="00E203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071515682"/>
          <w:placeholder>
            <w:docPart w:val="63C983CDED59494AB2AFF28069B1CEDF"/>
          </w:placeholder>
          <w:showingPlcHdr/>
          <w:text/>
        </w:sdtPr>
        <w:sdtContent>
          <w:r w:rsidRPr="00E20342">
            <w:rPr>
              <w:rFonts w:ascii="Times New Roman" w:hAnsi="Times New Roman" w:cs="Times New Roman"/>
              <w:sz w:val="24"/>
              <w:szCs w:val="24"/>
              <w:u w:val="single"/>
            </w:rPr>
            <w:t>GPA</w:t>
          </w:r>
        </w:sdtContent>
      </w:sdt>
    </w:p>
    <w:p w:rsidR="00E20342" w:rsidRDefault="00E20342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29D" w:rsidRDefault="0010329D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plan to finance you</w:t>
      </w:r>
      <w:r w:rsidR="00B255F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college education?</w:t>
      </w:r>
    </w:p>
    <w:sdt>
      <w:sdtPr>
        <w:rPr>
          <w:rFonts w:ascii="Times New Roman" w:hAnsi="Times New Roman" w:cs="Times New Roman"/>
          <w:sz w:val="24"/>
          <w:szCs w:val="24"/>
          <w:u w:val="single"/>
        </w:rPr>
        <w:id w:val="1071515715"/>
        <w:placeholder>
          <w:docPart w:val="73D27A5028894FEB81C76175406535D6"/>
        </w:placeholder>
        <w:showingPlcHdr/>
        <w:text/>
      </w:sdtPr>
      <w:sdtContent>
        <w:p w:rsidR="0010329D" w:rsidRPr="00095714" w:rsidRDefault="0010329D" w:rsidP="00E2034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095714">
            <w:rPr>
              <w:rStyle w:val="PlaceholderText"/>
              <w:u w:val="single"/>
            </w:rPr>
            <w:t>College Financial Plan</w:t>
          </w:r>
        </w:p>
      </w:sdtContent>
    </w:sdt>
    <w:p w:rsidR="0010329D" w:rsidRDefault="00BA480D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-7.5pt;margin-top:9.1pt;width:540.75pt;height:0;z-index:251659264" o:connectortype="straight" strokeweight="3pt"/>
        </w:pict>
      </w:r>
    </w:p>
    <w:p w:rsidR="0010329D" w:rsidRDefault="0010329D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Honors and Achievements:</w:t>
      </w:r>
    </w:p>
    <w:sdt>
      <w:sdtPr>
        <w:rPr>
          <w:rFonts w:ascii="Times New Roman" w:hAnsi="Times New Roman" w:cs="Times New Roman"/>
          <w:sz w:val="24"/>
          <w:szCs w:val="24"/>
          <w:u w:val="single"/>
        </w:rPr>
        <w:id w:val="1071515719"/>
        <w:placeholder>
          <w:docPart w:val="9568D2C367114B6A9BF1A5B9E7B95CD4"/>
        </w:placeholder>
        <w:showingPlcHdr/>
        <w:text/>
      </w:sdtPr>
      <w:sdtContent>
        <w:p w:rsidR="0010329D" w:rsidRPr="00095714" w:rsidRDefault="0010329D" w:rsidP="00E2034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095714">
            <w:rPr>
              <w:rStyle w:val="PlaceholderText"/>
              <w:u w:val="single"/>
            </w:rPr>
            <w:t>List all academic honors and achievements</w:t>
          </w:r>
        </w:p>
      </w:sdtContent>
    </w:sdt>
    <w:p w:rsidR="0010329D" w:rsidRDefault="0010329D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29D" w:rsidRDefault="0010329D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Contest and Awards Earned:</w:t>
      </w:r>
    </w:p>
    <w:sdt>
      <w:sdtPr>
        <w:rPr>
          <w:rFonts w:ascii="Times New Roman" w:hAnsi="Times New Roman" w:cs="Times New Roman"/>
          <w:sz w:val="24"/>
          <w:szCs w:val="24"/>
          <w:u w:val="single"/>
        </w:rPr>
        <w:id w:val="1071515722"/>
        <w:placeholder>
          <w:docPart w:val="211F00C9F4A0493E8B463CA0F52D32EA"/>
        </w:placeholder>
        <w:showingPlcHdr/>
        <w:text/>
      </w:sdtPr>
      <w:sdtContent>
        <w:p w:rsidR="0010329D" w:rsidRPr="00095714" w:rsidRDefault="0010329D" w:rsidP="00E2034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095714">
            <w:rPr>
              <w:rFonts w:ascii="Times New Roman" w:hAnsi="Times New Roman" w:cs="Times New Roman"/>
              <w:sz w:val="24"/>
              <w:szCs w:val="24"/>
              <w:u w:val="single"/>
            </w:rPr>
            <w:t>List all contest and awards earned.</w:t>
          </w:r>
        </w:p>
      </w:sdtContent>
    </w:sdt>
    <w:p w:rsidR="0010329D" w:rsidRDefault="0010329D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29D" w:rsidRDefault="0010329D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Extracurricular Achievements and Affiliations:</w:t>
      </w:r>
    </w:p>
    <w:sdt>
      <w:sdtPr>
        <w:rPr>
          <w:rFonts w:ascii="Times New Roman" w:hAnsi="Times New Roman" w:cs="Times New Roman"/>
          <w:sz w:val="24"/>
          <w:szCs w:val="24"/>
          <w:u w:val="single"/>
        </w:rPr>
        <w:id w:val="1071515751"/>
        <w:placeholder>
          <w:docPart w:val="964F7B78DD414B9FBBFA4D99C86E1DD7"/>
        </w:placeholder>
        <w:showingPlcHdr/>
        <w:text/>
      </w:sdtPr>
      <w:sdtContent>
        <w:p w:rsidR="0010329D" w:rsidRPr="00095714" w:rsidRDefault="0010329D" w:rsidP="00E2034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095714">
            <w:rPr>
              <w:rFonts w:ascii="Times New Roman" w:hAnsi="Times New Roman" w:cs="Times New Roman"/>
              <w:sz w:val="24"/>
              <w:szCs w:val="24"/>
              <w:u w:val="single"/>
            </w:rPr>
            <w:t>List all extracurricular achievements and affiliations.</w:t>
          </w:r>
        </w:p>
      </w:sdtContent>
    </w:sdt>
    <w:p w:rsidR="0010329D" w:rsidRDefault="0010329D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29D" w:rsidRDefault="0010329D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Your Future Education and Career Plans?</w:t>
      </w:r>
    </w:p>
    <w:sdt>
      <w:sdtPr>
        <w:rPr>
          <w:rFonts w:ascii="Times New Roman" w:hAnsi="Times New Roman" w:cs="Times New Roman"/>
          <w:sz w:val="24"/>
          <w:szCs w:val="24"/>
          <w:u w:val="single"/>
        </w:rPr>
        <w:id w:val="1071515777"/>
        <w:placeholder>
          <w:docPart w:val="06AB5C5B6CA84E6C9B46365A039EA8B4"/>
        </w:placeholder>
        <w:showingPlcHdr/>
        <w:text/>
      </w:sdtPr>
      <w:sdtContent>
        <w:p w:rsidR="0010329D" w:rsidRPr="00095714" w:rsidRDefault="0010329D" w:rsidP="00E2034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095714">
            <w:rPr>
              <w:rFonts w:ascii="Times New Roman" w:hAnsi="Times New Roman" w:cs="Times New Roman"/>
              <w:sz w:val="24"/>
              <w:szCs w:val="24"/>
              <w:u w:val="single"/>
            </w:rPr>
            <w:t>Education and career plans.</w:t>
          </w:r>
        </w:p>
      </w:sdtContent>
    </w:sdt>
    <w:p w:rsidR="0010329D" w:rsidRDefault="00BA480D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-7.5pt;margin-top:12.45pt;width:540.75pt;height:0;z-index:251660288" o:connectortype="straight" strokeweight="3pt"/>
        </w:pict>
      </w:r>
    </w:p>
    <w:p w:rsidR="0010329D" w:rsidRDefault="0010329D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 Program Involvement:</w:t>
      </w:r>
    </w:p>
    <w:p w:rsidR="0010329D" w:rsidRDefault="00BA480D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-6pt;margin-top:153.75pt;width:540.75pt;height:0;z-index:251661312" o:connectortype="straight" strokeweight="3pt"/>
        </w:pict>
      </w:r>
      <w:r w:rsidR="0010329D">
        <w:rPr>
          <w:rFonts w:ascii="Times New Roman" w:hAnsi="Times New Roman" w:cs="Times New Roman"/>
          <w:sz w:val="24"/>
          <w:szCs w:val="24"/>
        </w:rPr>
        <w:t>What Band Boosters fundraising functions/events have you participated in?</w:t>
      </w:r>
    </w:p>
    <w:sdt>
      <w:sdtPr>
        <w:rPr>
          <w:rFonts w:ascii="Times New Roman" w:hAnsi="Times New Roman" w:cs="Times New Roman"/>
          <w:sz w:val="24"/>
          <w:szCs w:val="24"/>
          <w:u w:val="single"/>
        </w:rPr>
        <w:id w:val="1071515816"/>
        <w:placeholder>
          <w:docPart w:val="21F686B612CF4135A9F879160EDB561F"/>
        </w:placeholder>
        <w:showingPlcHdr/>
        <w:text/>
      </w:sdtPr>
      <w:sdtContent>
        <w:p w:rsidR="0010329D" w:rsidRPr="00095714" w:rsidRDefault="0010329D" w:rsidP="00E2034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095714">
            <w:rPr>
              <w:rFonts w:ascii="Times New Roman" w:hAnsi="Times New Roman" w:cs="Times New Roman"/>
              <w:sz w:val="24"/>
              <w:szCs w:val="24"/>
              <w:u w:val="single"/>
            </w:rPr>
            <w:t>List Band Booster Function/Events</w:t>
          </w:r>
        </w:p>
      </w:sdtContent>
    </w:sdt>
    <w:p w:rsidR="0010329D" w:rsidRDefault="0010329D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29D" w:rsidRDefault="0010329D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held any offices? </w:t>
      </w:r>
      <w:r>
        <w:rPr>
          <w:rFonts w:ascii="Times New Roman" w:hAnsi="Times New Roman" w:cs="Times New Roman"/>
          <w:sz w:val="24"/>
          <w:szCs w:val="24"/>
        </w:rPr>
        <w:tab/>
        <w:t xml:space="preserve">Yes </w:t>
      </w:r>
      <w:r w:rsidR="00BA480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A480D">
        <w:rPr>
          <w:rFonts w:ascii="Times New Roman" w:hAnsi="Times New Roman" w:cs="Times New Roman"/>
          <w:sz w:val="24"/>
          <w:szCs w:val="24"/>
        </w:rPr>
      </w:r>
      <w:r w:rsidR="00BA480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="00BA480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A480D">
        <w:rPr>
          <w:rFonts w:ascii="Times New Roman" w:hAnsi="Times New Roman" w:cs="Times New Roman"/>
          <w:sz w:val="24"/>
          <w:szCs w:val="24"/>
        </w:rPr>
      </w:r>
      <w:r w:rsidR="00BA480D">
        <w:rPr>
          <w:rFonts w:ascii="Times New Roman" w:hAnsi="Times New Roman" w:cs="Times New Roman"/>
          <w:sz w:val="24"/>
          <w:szCs w:val="24"/>
        </w:rPr>
        <w:fldChar w:fldCharType="end"/>
      </w:r>
    </w:p>
    <w:p w:rsidR="0010329D" w:rsidRDefault="0010329D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which offices?</w:t>
      </w:r>
    </w:p>
    <w:sdt>
      <w:sdtPr>
        <w:rPr>
          <w:rFonts w:ascii="Times New Roman" w:hAnsi="Times New Roman" w:cs="Times New Roman"/>
          <w:sz w:val="24"/>
          <w:szCs w:val="24"/>
          <w:u w:val="single"/>
        </w:rPr>
        <w:id w:val="1071515842"/>
        <w:placeholder>
          <w:docPart w:val="7A013FA94C2E4AC88BD82DED54FA81BD"/>
        </w:placeholder>
        <w:showingPlcHdr/>
        <w:text/>
      </w:sdtPr>
      <w:sdtContent>
        <w:p w:rsidR="0010329D" w:rsidRPr="00095714" w:rsidRDefault="0010329D" w:rsidP="00E2034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095714">
            <w:rPr>
              <w:rStyle w:val="PlaceholderText"/>
              <w:u w:val="single"/>
            </w:rPr>
            <w:t>List Offices.</w:t>
          </w:r>
        </w:p>
      </w:sdtContent>
    </w:sdt>
    <w:p w:rsidR="0010329D" w:rsidRDefault="0010329D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29D" w:rsidRDefault="0010329D" w:rsidP="00E2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Contributions you have made to benefit and improve the Band organization:</w:t>
      </w:r>
    </w:p>
    <w:sdt>
      <w:sdtPr>
        <w:rPr>
          <w:rFonts w:ascii="Times New Roman" w:hAnsi="Times New Roman" w:cs="Times New Roman"/>
          <w:sz w:val="24"/>
          <w:szCs w:val="24"/>
          <w:u w:val="single"/>
        </w:rPr>
        <w:id w:val="1071515844"/>
        <w:placeholder>
          <w:docPart w:val="9C5CBD43B89D4BFC8B8ACC58C0FE752A"/>
        </w:placeholder>
        <w:showingPlcHdr/>
        <w:text/>
      </w:sdtPr>
      <w:sdtContent>
        <w:p w:rsidR="0010329D" w:rsidRPr="00095714" w:rsidRDefault="0010329D" w:rsidP="00E2034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095714">
            <w:rPr>
              <w:rStyle w:val="PlaceholderText"/>
              <w:u w:val="single"/>
            </w:rPr>
            <w:t>Band Benefits and improvements</w:t>
          </w:r>
        </w:p>
      </w:sdtContent>
    </w:sdt>
    <w:sectPr w:rsidR="0010329D" w:rsidRPr="00095714" w:rsidSect="004264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51F45"/>
    <w:multiLevelType w:val="hybridMultilevel"/>
    <w:tmpl w:val="0248D4E4"/>
    <w:lvl w:ilvl="0" w:tplc="540CD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Hf+FDC9WiKQ7lvB2QkR/oMU4pH4=" w:salt="ggzGYaqjnQJScPoQ1ClA+Q=="/>
  <w:defaultTabStop w:val="720"/>
  <w:drawingGridHorizontalSpacing w:val="110"/>
  <w:displayHorizontalDrawingGridEvery w:val="2"/>
  <w:characterSpacingControl w:val="doNotCompress"/>
  <w:compat/>
  <w:rsids>
    <w:rsidRoot w:val="00B255F4"/>
    <w:rsid w:val="00095714"/>
    <w:rsid w:val="0010329D"/>
    <w:rsid w:val="00287525"/>
    <w:rsid w:val="00350158"/>
    <w:rsid w:val="003917A4"/>
    <w:rsid w:val="003B7A37"/>
    <w:rsid w:val="004264AA"/>
    <w:rsid w:val="005217B5"/>
    <w:rsid w:val="006C111B"/>
    <w:rsid w:val="008446CD"/>
    <w:rsid w:val="00881ABE"/>
    <w:rsid w:val="009607EF"/>
    <w:rsid w:val="00B255F4"/>
    <w:rsid w:val="00B309E9"/>
    <w:rsid w:val="00BA480D"/>
    <w:rsid w:val="00C06799"/>
    <w:rsid w:val="00D632D5"/>
    <w:rsid w:val="00E20342"/>
    <w:rsid w:val="00E57CD3"/>
    <w:rsid w:val="00FA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64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342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5015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5015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5015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5015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%20Multer\Band\Scholarship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F000F974114834A16B3C1C279C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EB3F6-B7E1-4C46-A585-3BAE03A5C7A8}"/>
      </w:docPartPr>
      <w:docPartBody>
        <w:p w:rsidR="00000000" w:rsidRDefault="00694065">
          <w:pPr>
            <w:pStyle w:val="68F000F974114834A16B3C1C279C49CE"/>
          </w:pPr>
          <w:r w:rsidRPr="00095714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F0F7883C19D741A08AFA5D188302B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CACC2-93C8-4A83-9490-9A9D952FC8AC}"/>
      </w:docPartPr>
      <w:docPartBody>
        <w:p w:rsidR="00000000" w:rsidRDefault="00694065">
          <w:pPr>
            <w:pStyle w:val="F0F7883C19D741A08AFA5D188302BCEF"/>
          </w:pPr>
          <w:r>
            <w:rPr>
              <w:rStyle w:val="PlaceholderText"/>
              <w:u w:val="single"/>
            </w:rPr>
            <w:t>Enter your last name</w:t>
          </w:r>
          <w:r w:rsidRPr="004264AA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5EBD8626EC244AC68BE1812C0CD45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A52C-4CCD-4D17-BEAD-6C14FDCCC9EE}"/>
      </w:docPartPr>
      <w:docPartBody>
        <w:p w:rsidR="00000000" w:rsidRDefault="00694065">
          <w:pPr>
            <w:pStyle w:val="5EBD8626EC244AC68BE1812C0CD45BF8"/>
          </w:pPr>
          <w:r>
            <w:rPr>
              <w:rStyle w:val="PlaceholderText"/>
              <w:u w:val="single"/>
            </w:rPr>
            <w:t>Enter your first name</w:t>
          </w:r>
          <w:r w:rsidRPr="004264AA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72B9691BA2F34CB2BF10E4A0E280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A358E-68AC-4F4E-8942-EBBB4425C54B}"/>
      </w:docPartPr>
      <w:docPartBody>
        <w:p w:rsidR="00000000" w:rsidRDefault="00694065">
          <w:pPr>
            <w:pStyle w:val="72B9691BA2F34CB2BF10E4A0E280FC45"/>
          </w:pPr>
          <w:r>
            <w:rPr>
              <w:rStyle w:val="PlaceholderText"/>
              <w:u w:val="single"/>
            </w:rPr>
            <w:t xml:space="preserve">Enter your middle name </w:t>
          </w:r>
          <w:r w:rsidRPr="004264AA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18C5260F74C141CC9561E1C6222E3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1256F-9B27-4E3D-A42A-F709D526D026}"/>
      </w:docPartPr>
      <w:docPartBody>
        <w:p w:rsidR="00000000" w:rsidRDefault="00694065">
          <w:pPr>
            <w:pStyle w:val="18C5260F74C141CC9561E1C6222E3672"/>
          </w:pPr>
          <w:r>
            <w:rPr>
              <w:rStyle w:val="PlaceholderText"/>
              <w:u w:val="single"/>
            </w:rPr>
            <w:t>Street Address</w:t>
          </w:r>
        </w:p>
      </w:docPartBody>
    </w:docPart>
    <w:docPart>
      <w:docPartPr>
        <w:name w:val="4D2E6460DCB7405797B2C7785B23E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AD577-9150-4244-80E8-D499615D342D}"/>
      </w:docPartPr>
      <w:docPartBody>
        <w:p w:rsidR="00000000" w:rsidRDefault="00694065">
          <w:pPr>
            <w:pStyle w:val="4D2E6460DCB7405797B2C7785B23E9D1"/>
          </w:pPr>
          <w:r w:rsidRPr="00E20342">
            <w:rPr>
              <w:rStyle w:val="PlaceholderText"/>
              <w:u w:val="single"/>
            </w:rPr>
            <w:t>City, State, Zip Code</w:t>
          </w:r>
        </w:p>
      </w:docPartBody>
    </w:docPart>
    <w:docPart>
      <w:docPartPr>
        <w:name w:val="D6A568980467456586082FBF56ACD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6C834-5789-48E0-8050-2FF0F1221134}"/>
      </w:docPartPr>
      <w:docPartBody>
        <w:p w:rsidR="00000000" w:rsidRDefault="00694065">
          <w:pPr>
            <w:pStyle w:val="D6A568980467456586082FBF56ACD66A"/>
          </w:pPr>
          <w:r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>your telephone number</w:t>
          </w:r>
          <w:r w:rsidRPr="004264AA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3B1F36ED929C4A59A628376D1EDE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B86F4-2F95-4A52-AFB3-B7DEC38EAB3A}"/>
      </w:docPartPr>
      <w:docPartBody>
        <w:p w:rsidR="00000000" w:rsidRDefault="00694065">
          <w:pPr>
            <w:pStyle w:val="3B1F36ED929C4A59A628376D1EDE63BE"/>
          </w:pPr>
          <w:r>
            <w:rPr>
              <w:rStyle w:val="PlaceholderText"/>
              <w:u w:val="single"/>
            </w:rPr>
            <w:t>First and Last Name</w:t>
          </w:r>
        </w:p>
      </w:docPartBody>
    </w:docPart>
    <w:docPart>
      <w:docPartPr>
        <w:name w:val="CAB97D2725E14812974DFB965FF91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D7AF-6F63-4A31-B711-0EBFBA4A12B1}"/>
      </w:docPartPr>
      <w:docPartBody>
        <w:p w:rsidR="00000000" w:rsidRDefault="00694065">
          <w:pPr>
            <w:pStyle w:val="CAB97D2725E14812974DFB965FF91AA5"/>
          </w:pPr>
          <w:r>
            <w:rPr>
              <w:rStyle w:val="PlaceholderText"/>
              <w:u w:val="single"/>
            </w:rPr>
            <w:t>First and Last Name</w:t>
          </w:r>
        </w:p>
      </w:docPartBody>
    </w:docPart>
    <w:docPart>
      <w:docPartPr>
        <w:name w:val="AF0C2070388C46D58E5E7AD9D6BFC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08675-1E9F-4C55-971D-3CFB7ECC00C3}"/>
      </w:docPartPr>
      <w:docPartBody>
        <w:p w:rsidR="00000000" w:rsidRDefault="00694065">
          <w:pPr>
            <w:pStyle w:val="AF0C2070388C46D58E5E7AD9D6BFC3F3"/>
          </w:pPr>
          <w:r w:rsidRPr="00E20342">
            <w:rPr>
              <w:rStyle w:val="PlaceholderText"/>
              <w:u w:val="single"/>
            </w:rPr>
            <w:t>List of Schools</w:t>
          </w:r>
        </w:p>
      </w:docPartBody>
    </w:docPart>
    <w:docPart>
      <w:docPartPr>
        <w:name w:val="9CD3330AA8C4497785D3ECBDEA627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2012B-03C3-4F43-B612-616407CF4EC9}"/>
      </w:docPartPr>
      <w:docPartBody>
        <w:p w:rsidR="00000000" w:rsidRDefault="00694065">
          <w:pPr>
            <w:pStyle w:val="9CD3330AA8C4497785D3ECBDEA627C2A"/>
          </w:pPr>
          <w:r w:rsidRPr="00573D1A">
            <w:rPr>
              <w:rStyle w:val="PlaceholderText"/>
            </w:rPr>
            <w:t>Click here to enter text.</w:t>
          </w:r>
        </w:p>
      </w:docPartBody>
    </w:docPart>
    <w:docPart>
      <w:docPartPr>
        <w:name w:val="CFFC765BFA6345F18923C26F17AB7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AB959-F3E2-4AF7-9903-E0E89A9D9AAE}"/>
      </w:docPartPr>
      <w:docPartBody>
        <w:p w:rsidR="00000000" w:rsidRDefault="00694065">
          <w:pPr>
            <w:pStyle w:val="CFFC765BFA6345F18923C26F17AB74A6"/>
          </w:pPr>
          <w:r w:rsidRPr="00E20342">
            <w:rPr>
              <w:rFonts w:ascii="Times New Roman" w:hAnsi="Times New Roman" w:cs="Times New Roman"/>
              <w:sz w:val="24"/>
              <w:szCs w:val="24"/>
              <w:u w:val="single"/>
            </w:rPr>
            <w:t>Scholarship Amount</w:t>
          </w:r>
        </w:p>
      </w:docPartBody>
    </w:docPart>
    <w:docPart>
      <w:docPartPr>
        <w:name w:val="9D4BFB1E6F7E4B0D810F4918EB313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EA88C-A05A-43BA-8465-751A78BFBFD9}"/>
      </w:docPartPr>
      <w:docPartBody>
        <w:p w:rsidR="00000000" w:rsidRDefault="00694065">
          <w:pPr>
            <w:pStyle w:val="9D4BFB1E6F7E4B0D810F4918EB313105"/>
          </w:pPr>
          <w:r w:rsidRPr="00E20342">
            <w:rPr>
              <w:rFonts w:ascii="Times New Roman" w:hAnsi="Times New Roman" w:cs="Times New Roman"/>
              <w:sz w:val="24"/>
              <w:szCs w:val="24"/>
              <w:u w:val="single"/>
            </w:rPr>
            <w:t>First Choice</w:t>
          </w:r>
        </w:p>
      </w:docPartBody>
    </w:docPart>
    <w:docPart>
      <w:docPartPr>
        <w:name w:val="F5F694CD8CA34D25892711086DCFB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67A37-667F-49D3-A155-145487E9E90A}"/>
      </w:docPartPr>
      <w:docPartBody>
        <w:p w:rsidR="00000000" w:rsidRDefault="00694065">
          <w:pPr>
            <w:pStyle w:val="F5F694CD8CA34D25892711086DCFBF22"/>
          </w:pPr>
          <w:r w:rsidRPr="00E20342">
            <w:rPr>
              <w:rFonts w:ascii="Times New Roman" w:hAnsi="Times New Roman" w:cs="Times New Roman"/>
              <w:sz w:val="24"/>
              <w:szCs w:val="24"/>
              <w:u w:val="single"/>
            </w:rPr>
            <w:t>Second Choice</w:t>
          </w:r>
        </w:p>
      </w:docPartBody>
    </w:docPart>
    <w:docPart>
      <w:docPartPr>
        <w:name w:val="AE68183801A84787B2F6C288C7B7D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CC4F0-5C14-4E7E-A2D3-DDBAD67EEA9E}"/>
      </w:docPartPr>
      <w:docPartBody>
        <w:p w:rsidR="00000000" w:rsidRDefault="00694065">
          <w:pPr>
            <w:pStyle w:val="AE68183801A84787B2F6C288C7B7DBDB"/>
          </w:pPr>
          <w:r w:rsidRPr="00E20342">
            <w:rPr>
              <w:rStyle w:val="PlaceholderText"/>
              <w:u w:val="single"/>
            </w:rPr>
            <w:t>GPA</w:t>
          </w:r>
        </w:p>
      </w:docPartBody>
    </w:docPart>
    <w:docPart>
      <w:docPartPr>
        <w:name w:val="990DF8415A39477CA1E13CAC3E506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AE462-DB33-4186-BCA3-1C8C89158F0A}"/>
      </w:docPartPr>
      <w:docPartBody>
        <w:p w:rsidR="00000000" w:rsidRDefault="00694065">
          <w:pPr>
            <w:pStyle w:val="990DF8415A39477CA1E13CAC3E5065CB"/>
          </w:pPr>
          <w:r w:rsidRPr="00E20342">
            <w:rPr>
              <w:rFonts w:ascii="Times New Roman" w:hAnsi="Times New Roman" w:cs="Times New Roman"/>
              <w:sz w:val="24"/>
              <w:szCs w:val="24"/>
              <w:u w:val="single"/>
            </w:rPr>
            <w:t>GPA</w:t>
          </w:r>
        </w:p>
      </w:docPartBody>
    </w:docPart>
    <w:docPart>
      <w:docPartPr>
        <w:name w:val="A8CDC264F11C41C5BF1FC737011DA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0EB01-F65C-4F03-9E9D-A39836703BC7}"/>
      </w:docPartPr>
      <w:docPartBody>
        <w:p w:rsidR="00000000" w:rsidRDefault="00694065">
          <w:pPr>
            <w:pStyle w:val="A8CDC264F11C41C5BF1FC737011DA366"/>
          </w:pPr>
          <w:r w:rsidRPr="00E20342">
            <w:rPr>
              <w:rFonts w:ascii="Times New Roman" w:hAnsi="Times New Roman" w:cs="Times New Roman"/>
              <w:sz w:val="24"/>
              <w:szCs w:val="24"/>
              <w:u w:val="single"/>
            </w:rPr>
            <w:t>GPA</w:t>
          </w:r>
        </w:p>
      </w:docPartBody>
    </w:docPart>
    <w:docPart>
      <w:docPartPr>
        <w:name w:val="63C983CDED59494AB2AFF28069B1C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FEE35-CFE7-41DF-99FA-4BCEA68A9A83}"/>
      </w:docPartPr>
      <w:docPartBody>
        <w:p w:rsidR="00000000" w:rsidRDefault="00694065">
          <w:pPr>
            <w:pStyle w:val="63C983CDED59494AB2AFF28069B1CEDF"/>
          </w:pPr>
          <w:r w:rsidRPr="00E20342">
            <w:rPr>
              <w:rFonts w:ascii="Times New Roman" w:hAnsi="Times New Roman" w:cs="Times New Roman"/>
              <w:sz w:val="24"/>
              <w:szCs w:val="24"/>
              <w:u w:val="single"/>
            </w:rPr>
            <w:t>GPA</w:t>
          </w:r>
        </w:p>
      </w:docPartBody>
    </w:docPart>
    <w:docPart>
      <w:docPartPr>
        <w:name w:val="73D27A5028894FEB81C7617540653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AA211-37BD-4FF9-81F9-0E3A6BCD68A2}"/>
      </w:docPartPr>
      <w:docPartBody>
        <w:p w:rsidR="00000000" w:rsidRDefault="00694065">
          <w:pPr>
            <w:pStyle w:val="73D27A5028894FEB81C76175406535D6"/>
          </w:pPr>
          <w:r w:rsidRPr="00095714">
            <w:rPr>
              <w:rStyle w:val="PlaceholderText"/>
              <w:u w:val="single"/>
            </w:rPr>
            <w:t>College Financial Plan</w:t>
          </w:r>
        </w:p>
      </w:docPartBody>
    </w:docPart>
    <w:docPart>
      <w:docPartPr>
        <w:name w:val="9568D2C367114B6A9BF1A5B9E7B95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E2CFF-E09D-4A93-BE55-FD5FFD147BE8}"/>
      </w:docPartPr>
      <w:docPartBody>
        <w:p w:rsidR="00000000" w:rsidRDefault="00694065">
          <w:pPr>
            <w:pStyle w:val="9568D2C367114B6A9BF1A5B9E7B95CD4"/>
          </w:pPr>
          <w:r w:rsidRPr="00095714">
            <w:rPr>
              <w:rStyle w:val="PlaceholderText"/>
              <w:u w:val="single"/>
            </w:rPr>
            <w:t>List all academic honors and achievements</w:t>
          </w:r>
        </w:p>
      </w:docPartBody>
    </w:docPart>
    <w:docPart>
      <w:docPartPr>
        <w:name w:val="211F00C9F4A0493E8B463CA0F52D3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98D79-5DE9-41C8-9FF8-B5CB272A1550}"/>
      </w:docPartPr>
      <w:docPartBody>
        <w:p w:rsidR="00000000" w:rsidRDefault="00694065">
          <w:pPr>
            <w:pStyle w:val="211F00C9F4A0493E8B463CA0F52D32EA"/>
          </w:pPr>
          <w:r w:rsidRPr="00095714">
            <w:rPr>
              <w:rFonts w:ascii="Times New Roman" w:hAnsi="Times New Roman" w:cs="Times New Roman"/>
              <w:sz w:val="24"/>
              <w:szCs w:val="24"/>
              <w:u w:val="single"/>
            </w:rPr>
            <w:t>List all contest and</w:t>
          </w:r>
          <w:r w:rsidRPr="00095714">
            <w:rPr>
              <w:rFonts w:ascii="Times New Roman" w:hAnsi="Times New Roman" w:cs="Times New Roman"/>
              <w:sz w:val="24"/>
              <w:szCs w:val="24"/>
              <w:u w:val="single"/>
            </w:rPr>
            <w:t xml:space="preserve"> awards earned.</w:t>
          </w:r>
        </w:p>
      </w:docPartBody>
    </w:docPart>
    <w:docPart>
      <w:docPartPr>
        <w:name w:val="964F7B78DD414B9FBBFA4D99C86E1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C7C6-5A7E-4BA1-846B-660222EA0880}"/>
      </w:docPartPr>
      <w:docPartBody>
        <w:p w:rsidR="00000000" w:rsidRDefault="00694065">
          <w:pPr>
            <w:pStyle w:val="964F7B78DD414B9FBBFA4D99C86E1DD7"/>
          </w:pPr>
          <w:r w:rsidRPr="00095714">
            <w:rPr>
              <w:rFonts w:ascii="Times New Roman" w:hAnsi="Times New Roman" w:cs="Times New Roman"/>
              <w:sz w:val="24"/>
              <w:szCs w:val="24"/>
              <w:u w:val="single"/>
            </w:rPr>
            <w:t>List all extracurricular achievements and affiliations.</w:t>
          </w:r>
        </w:p>
      </w:docPartBody>
    </w:docPart>
    <w:docPart>
      <w:docPartPr>
        <w:name w:val="06AB5C5B6CA84E6C9B46365A039EA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9BCB7-6375-4710-A611-621693ED44B4}"/>
      </w:docPartPr>
      <w:docPartBody>
        <w:p w:rsidR="00000000" w:rsidRDefault="00694065">
          <w:pPr>
            <w:pStyle w:val="06AB5C5B6CA84E6C9B46365A039EA8B4"/>
          </w:pPr>
          <w:r w:rsidRPr="00095714">
            <w:rPr>
              <w:rFonts w:ascii="Times New Roman" w:hAnsi="Times New Roman" w:cs="Times New Roman"/>
              <w:sz w:val="24"/>
              <w:szCs w:val="24"/>
              <w:u w:val="single"/>
            </w:rPr>
            <w:t>Education and career plans.</w:t>
          </w:r>
        </w:p>
      </w:docPartBody>
    </w:docPart>
    <w:docPart>
      <w:docPartPr>
        <w:name w:val="21F686B612CF4135A9F879160EDB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37075-B8A3-4D70-A1C4-FD7943E7751B}"/>
      </w:docPartPr>
      <w:docPartBody>
        <w:p w:rsidR="00000000" w:rsidRDefault="00694065">
          <w:pPr>
            <w:pStyle w:val="21F686B612CF4135A9F879160EDB561F"/>
          </w:pPr>
          <w:r w:rsidRPr="00095714">
            <w:rPr>
              <w:rFonts w:ascii="Times New Roman" w:hAnsi="Times New Roman" w:cs="Times New Roman"/>
              <w:sz w:val="24"/>
              <w:szCs w:val="24"/>
              <w:u w:val="single"/>
            </w:rPr>
            <w:t>List Band Booster Function/Events</w:t>
          </w:r>
        </w:p>
      </w:docPartBody>
    </w:docPart>
    <w:docPart>
      <w:docPartPr>
        <w:name w:val="7A013FA94C2E4AC88BD82DED54FA8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C809-22D3-4F6B-B623-33A487D63FC1}"/>
      </w:docPartPr>
      <w:docPartBody>
        <w:p w:rsidR="00000000" w:rsidRDefault="00694065">
          <w:pPr>
            <w:pStyle w:val="7A013FA94C2E4AC88BD82DED54FA81BD"/>
          </w:pPr>
          <w:r w:rsidRPr="00095714">
            <w:rPr>
              <w:rStyle w:val="PlaceholderText"/>
              <w:u w:val="single"/>
            </w:rPr>
            <w:t>List Offices.</w:t>
          </w:r>
        </w:p>
      </w:docPartBody>
    </w:docPart>
    <w:docPart>
      <w:docPartPr>
        <w:name w:val="9C5CBD43B89D4BFC8B8ACC58C0FE7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7A341-64B5-496D-AA46-20CC225E1ED1}"/>
      </w:docPartPr>
      <w:docPartBody>
        <w:p w:rsidR="00000000" w:rsidRDefault="00694065">
          <w:pPr>
            <w:pStyle w:val="9C5CBD43B89D4BFC8B8ACC58C0FE752A"/>
          </w:pPr>
          <w:r w:rsidRPr="00095714">
            <w:rPr>
              <w:rStyle w:val="PlaceholderText"/>
              <w:u w:val="single"/>
            </w:rPr>
            <w:t>Band Benefits and improvements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94065"/>
    <w:rsid w:val="0069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8F000F974114834A16B3C1C279C49CE">
    <w:name w:val="68F000F974114834A16B3C1C279C49CE"/>
  </w:style>
  <w:style w:type="paragraph" w:customStyle="1" w:styleId="F0F7883C19D741A08AFA5D188302BCEF">
    <w:name w:val="F0F7883C19D741A08AFA5D188302BCEF"/>
  </w:style>
  <w:style w:type="paragraph" w:customStyle="1" w:styleId="5EBD8626EC244AC68BE1812C0CD45BF8">
    <w:name w:val="5EBD8626EC244AC68BE1812C0CD45BF8"/>
  </w:style>
  <w:style w:type="paragraph" w:customStyle="1" w:styleId="72B9691BA2F34CB2BF10E4A0E280FC45">
    <w:name w:val="72B9691BA2F34CB2BF10E4A0E280FC45"/>
  </w:style>
  <w:style w:type="paragraph" w:customStyle="1" w:styleId="18C5260F74C141CC9561E1C6222E3672">
    <w:name w:val="18C5260F74C141CC9561E1C6222E3672"/>
  </w:style>
  <w:style w:type="paragraph" w:customStyle="1" w:styleId="4D2E6460DCB7405797B2C7785B23E9D1">
    <w:name w:val="4D2E6460DCB7405797B2C7785B23E9D1"/>
  </w:style>
  <w:style w:type="paragraph" w:customStyle="1" w:styleId="D6A568980467456586082FBF56ACD66A">
    <w:name w:val="D6A568980467456586082FBF56ACD66A"/>
  </w:style>
  <w:style w:type="paragraph" w:customStyle="1" w:styleId="3B1F36ED929C4A59A628376D1EDE63BE">
    <w:name w:val="3B1F36ED929C4A59A628376D1EDE63BE"/>
  </w:style>
  <w:style w:type="paragraph" w:customStyle="1" w:styleId="CAB97D2725E14812974DFB965FF91AA5">
    <w:name w:val="CAB97D2725E14812974DFB965FF91AA5"/>
  </w:style>
  <w:style w:type="paragraph" w:customStyle="1" w:styleId="AF0C2070388C46D58E5E7AD9D6BFC3F3">
    <w:name w:val="AF0C2070388C46D58E5E7AD9D6BFC3F3"/>
  </w:style>
  <w:style w:type="paragraph" w:customStyle="1" w:styleId="9CD3330AA8C4497785D3ECBDEA627C2A">
    <w:name w:val="9CD3330AA8C4497785D3ECBDEA627C2A"/>
  </w:style>
  <w:style w:type="paragraph" w:customStyle="1" w:styleId="CFFC765BFA6345F18923C26F17AB74A6">
    <w:name w:val="CFFC765BFA6345F18923C26F17AB74A6"/>
  </w:style>
  <w:style w:type="paragraph" w:customStyle="1" w:styleId="9D4BFB1E6F7E4B0D810F4918EB313105">
    <w:name w:val="9D4BFB1E6F7E4B0D810F4918EB313105"/>
  </w:style>
  <w:style w:type="paragraph" w:customStyle="1" w:styleId="F5F694CD8CA34D25892711086DCFBF22">
    <w:name w:val="F5F694CD8CA34D25892711086DCFBF22"/>
  </w:style>
  <w:style w:type="paragraph" w:customStyle="1" w:styleId="AE68183801A84787B2F6C288C7B7DBDB">
    <w:name w:val="AE68183801A84787B2F6C288C7B7DBDB"/>
  </w:style>
  <w:style w:type="paragraph" w:customStyle="1" w:styleId="990DF8415A39477CA1E13CAC3E5065CB">
    <w:name w:val="990DF8415A39477CA1E13CAC3E5065CB"/>
  </w:style>
  <w:style w:type="paragraph" w:customStyle="1" w:styleId="A8CDC264F11C41C5BF1FC737011DA366">
    <w:name w:val="A8CDC264F11C41C5BF1FC737011DA366"/>
  </w:style>
  <w:style w:type="paragraph" w:customStyle="1" w:styleId="63C983CDED59494AB2AFF28069B1CEDF">
    <w:name w:val="63C983CDED59494AB2AFF28069B1CEDF"/>
  </w:style>
  <w:style w:type="paragraph" w:customStyle="1" w:styleId="73D27A5028894FEB81C76175406535D6">
    <w:name w:val="73D27A5028894FEB81C76175406535D6"/>
  </w:style>
  <w:style w:type="paragraph" w:customStyle="1" w:styleId="9568D2C367114B6A9BF1A5B9E7B95CD4">
    <w:name w:val="9568D2C367114B6A9BF1A5B9E7B95CD4"/>
  </w:style>
  <w:style w:type="paragraph" w:customStyle="1" w:styleId="211F00C9F4A0493E8B463CA0F52D32EA">
    <w:name w:val="211F00C9F4A0493E8B463CA0F52D32EA"/>
  </w:style>
  <w:style w:type="paragraph" w:customStyle="1" w:styleId="964F7B78DD414B9FBBFA4D99C86E1DD7">
    <w:name w:val="964F7B78DD414B9FBBFA4D99C86E1DD7"/>
  </w:style>
  <w:style w:type="paragraph" w:customStyle="1" w:styleId="06AB5C5B6CA84E6C9B46365A039EA8B4">
    <w:name w:val="06AB5C5B6CA84E6C9B46365A039EA8B4"/>
  </w:style>
  <w:style w:type="paragraph" w:customStyle="1" w:styleId="21F686B612CF4135A9F879160EDB561F">
    <w:name w:val="21F686B612CF4135A9F879160EDB561F"/>
  </w:style>
  <w:style w:type="paragraph" w:customStyle="1" w:styleId="7A013FA94C2E4AC88BD82DED54FA81BD">
    <w:name w:val="7A013FA94C2E4AC88BD82DED54FA81BD"/>
  </w:style>
  <w:style w:type="paragraph" w:customStyle="1" w:styleId="9C5CBD43B89D4BFC8B8ACC58C0FE752A">
    <w:name w:val="9C5CBD43B89D4BFC8B8ACC58C0FE75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Scholarship.dotm</Template>
  <TotalTime>2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amulter</dc:creator>
  <cp:keywords/>
  <dc:description/>
  <cp:lastModifiedBy>amulter</cp:lastModifiedBy>
  <cp:revision>2</cp:revision>
  <dcterms:created xsi:type="dcterms:W3CDTF">2010-04-26T18:01:00Z</dcterms:created>
  <dcterms:modified xsi:type="dcterms:W3CDTF">2010-04-26T18:03:00Z</dcterms:modified>
</cp:coreProperties>
</file>